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50" w:rsidRPr="00C53833" w:rsidRDefault="002C7850" w:rsidP="00C53833">
      <w:bookmarkStart w:id="0" w:name="_GoBack"/>
      <w:bookmarkEnd w:id="0"/>
    </w:p>
    <w:sectPr w:rsidR="002C7850" w:rsidRPr="00C53833" w:rsidSect="00B700CB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2268" w:header="851" w:footer="85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73" w:rsidRDefault="00FE1373">
      <w:r>
        <w:separator/>
      </w:r>
    </w:p>
  </w:endnote>
  <w:endnote w:type="continuationSeparator" w:id="0">
    <w:p w:rsidR="00FE1373" w:rsidRDefault="00FE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B7" w:rsidRDefault="00040BB7" w:rsidP="003802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40BB7" w:rsidRDefault="00040BB7" w:rsidP="00040B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89" w:rsidRDefault="00380289" w:rsidP="006352F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3833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8154A5" w:rsidRPr="008154A5" w:rsidRDefault="004C22E4" w:rsidP="00380289">
    <w:pPr>
      <w:pStyle w:val="Rodap"/>
      <w:pBdr>
        <w:bottom w:val="single" w:sz="12" w:space="1" w:color="auto"/>
      </w:pBdr>
      <w:tabs>
        <w:tab w:val="clear" w:pos="8838"/>
        <w:tab w:val="left" w:pos="7095"/>
      </w:tabs>
      <w:ind w:right="360"/>
      <w:rPr>
        <w:sz w:val="4"/>
        <w:szCs w:val="4"/>
      </w:rPr>
    </w:pPr>
    <w:r>
      <w:rPr>
        <w:sz w:val="10"/>
        <w:szCs w:val="10"/>
      </w:rPr>
      <w:tab/>
    </w:r>
  </w:p>
  <w:p w:rsidR="007B5A01" w:rsidRPr="00781231" w:rsidRDefault="00A64093" w:rsidP="00FE6018">
    <w:pPr>
      <w:pStyle w:val="Rodap"/>
      <w:tabs>
        <w:tab w:val="clear" w:pos="8838"/>
        <w:tab w:val="right" w:pos="9000"/>
      </w:tabs>
      <w:ind w:left="-180" w:right="-212"/>
      <w:jc w:val="center"/>
      <w:rPr>
        <w:rFonts w:ascii="Franklin Gothic Medium" w:hAnsi="Franklin Gothic Medium" w:cs="Arial"/>
        <w:spacing w:val="-4"/>
        <w:sz w:val="16"/>
        <w:szCs w:val="16"/>
      </w:rPr>
    </w:pPr>
    <w:r w:rsidRPr="00C774A9">
      <w:rPr>
        <w:noProof/>
      </w:rPr>
      <w:drawing>
        <wp:inline distT="0" distB="0" distL="0" distR="0">
          <wp:extent cx="4199890" cy="340360"/>
          <wp:effectExtent l="0" t="0" r="0" b="254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0" t="28572" r="48506" b="65985"/>
                  <a:stretch>
                    <a:fillRect/>
                  </a:stretch>
                </pic:blipFill>
                <pic:spPr bwMode="auto">
                  <a:xfrm>
                    <a:off x="0" y="0"/>
                    <a:ext cx="4199890" cy="340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73" w:rsidRDefault="00FE1373">
      <w:r>
        <w:separator/>
      </w:r>
    </w:p>
  </w:footnote>
  <w:footnote w:type="continuationSeparator" w:id="0">
    <w:p w:rsidR="00FE1373" w:rsidRDefault="00FE1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D9E" w:rsidRDefault="00A64093" w:rsidP="00E31D9E">
    <w:pPr>
      <w:pStyle w:val="Cabealho"/>
      <w:jc w:val="center"/>
      <w:rPr>
        <w:noProof/>
      </w:rPr>
    </w:pPr>
    <w:r w:rsidRPr="00C774A9">
      <w:rPr>
        <w:noProof/>
      </w:rPr>
      <w:drawing>
        <wp:inline distT="0" distB="0" distL="0" distR="0">
          <wp:extent cx="5252720" cy="74422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78" t="22676" r="49709" b="68842"/>
                  <a:stretch>
                    <a:fillRect/>
                  </a:stretch>
                </pic:blipFill>
                <pic:spPr bwMode="auto">
                  <a:xfrm>
                    <a:off x="0" y="0"/>
                    <a:ext cx="52527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5A01" w:rsidRDefault="007B5A01" w:rsidP="007B5A01">
    <w:pPr>
      <w:pStyle w:val="Cabealho"/>
      <w:rPr>
        <w:b/>
        <w:sz w:val="16"/>
        <w:szCs w:val="16"/>
      </w:rPr>
    </w:pPr>
    <w:r>
      <w:rPr>
        <w:sz w:val="16"/>
        <w:szCs w:val="16"/>
      </w:rPr>
      <w:t xml:space="preserve"> </w:t>
    </w:r>
    <w:r w:rsidRPr="007B5A01">
      <w:rPr>
        <w:sz w:val="16"/>
        <w:szCs w:val="16"/>
      </w:rPr>
      <w:t xml:space="preserve">Nome </w:t>
    </w:r>
    <w:proofErr w:type="gramStart"/>
    <w:r>
      <w:rPr>
        <w:sz w:val="16"/>
        <w:szCs w:val="16"/>
      </w:rPr>
      <w:t>d</w:t>
    </w:r>
    <w:r w:rsidRPr="007B5A01">
      <w:rPr>
        <w:sz w:val="16"/>
        <w:szCs w:val="16"/>
      </w:rPr>
      <w:t>o</w:t>
    </w:r>
    <w:r>
      <w:rPr>
        <w:sz w:val="16"/>
        <w:szCs w:val="16"/>
      </w:rPr>
      <w:t>(</w:t>
    </w:r>
    <w:proofErr w:type="gramEnd"/>
    <w:r>
      <w:rPr>
        <w:sz w:val="16"/>
        <w:szCs w:val="16"/>
      </w:rPr>
      <w:t>a)</w:t>
    </w:r>
    <w:r w:rsidRPr="007B5A01">
      <w:rPr>
        <w:sz w:val="16"/>
        <w:szCs w:val="16"/>
      </w:rPr>
      <w:t xml:space="preserve"> Advogado</w:t>
    </w:r>
    <w:r>
      <w:rPr>
        <w:sz w:val="16"/>
        <w:szCs w:val="16"/>
      </w:rPr>
      <w:t>(a)</w:t>
    </w:r>
    <w:r w:rsidRPr="007B5A01">
      <w:rPr>
        <w:sz w:val="16"/>
        <w:szCs w:val="16"/>
      </w:rPr>
      <w:t>:</w:t>
    </w:r>
    <w:r>
      <w:rPr>
        <w:sz w:val="16"/>
        <w:szCs w:val="16"/>
      </w:rPr>
      <w:t xml:space="preserve"> </w:t>
    </w:r>
  </w:p>
  <w:p w:rsidR="007B5A01" w:rsidRPr="007B5A01" w:rsidRDefault="007B5A01" w:rsidP="007B5A01">
    <w:pPr>
      <w:pStyle w:val="Cabealho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>
      <w:rPr>
        <w:sz w:val="16"/>
        <w:szCs w:val="16"/>
      </w:rPr>
      <w:t xml:space="preserve">OAB/SP n. </w:t>
    </w:r>
  </w:p>
  <w:p w:rsidR="00E31D9E" w:rsidRPr="00A4651B" w:rsidRDefault="007B5A01" w:rsidP="00E31D9E">
    <w:pPr>
      <w:pStyle w:val="Cabealho"/>
      <w:jc w:val="center"/>
      <w:rPr>
        <w:rFonts w:ascii="Copperplate Gothic Bold" w:hAnsi="Copperplate Gothic Bold"/>
        <w:b/>
        <w:u w:val="single"/>
      </w:rPr>
    </w:pPr>
    <w:r>
      <w:rPr>
        <w:rFonts w:ascii="Copperplate Gothic Bold" w:hAnsi="Copperplate Gothic Bold"/>
        <w:b/>
        <w:u w:val="single"/>
      </w:rPr>
      <w:t>_________________________</w:t>
    </w:r>
    <w:r w:rsidR="00E31D9E">
      <w:rPr>
        <w:rFonts w:ascii="Copperplate Gothic Bold" w:hAnsi="Copperplate Gothic Bold"/>
        <w:b/>
        <w:u w:val="single"/>
      </w:rPr>
      <w:t>___________________________________________________________</w:t>
    </w:r>
  </w:p>
  <w:p w:rsidR="00C42099" w:rsidRPr="00E31D9E" w:rsidRDefault="00C42099" w:rsidP="00E31D9E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5B8F"/>
    <w:multiLevelType w:val="hybridMultilevel"/>
    <w:tmpl w:val="88F223E4"/>
    <w:lvl w:ilvl="0" w:tplc="60C4AAD6">
      <w:start w:val="1"/>
      <w:numFmt w:val="upperLetter"/>
      <w:lvlText w:val="%1-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1">
    <w:nsid w:val="25637F6C"/>
    <w:multiLevelType w:val="hybridMultilevel"/>
    <w:tmpl w:val="84E016A0"/>
    <w:lvl w:ilvl="0" w:tplc="273452A8">
      <w:start w:val="1"/>
      <w:numFmt w:val="decimalZero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5A164BB6"/>
    <w:multiLevelType w:val="hybridMultilevel"/>
    <w:tmpl w:val="DE32B2C8"/>
    <w:lvl w:ilvl="0" w:tplc="9CC6E500">
      <w:start w:val="1"/>
      <w:numFmt w:val="lowerLetter"/>
      <w:lvlText w:val="%1)"/>
      <w:lvlJc w:val="left"/>
      <w:pPr>
        <w:tabs>
          <w:tab w:val="num" w:pos="8895"/>
        </w:tabs>
        <w:ind w:left="8895" w:hanging="45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3">
    <w:nsid w:val="6713221B"/>
    <w:multiLevelType w:val="multilevel"/>
    <w:tmpl w:val="84E016A0"/>
    <w:lvl w:ilvl="0">
      <w:start w:val="1"/>
      <w:numFmt w:val="decimalZero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4">
    <w:nsid w:val="67A271D9"/>
    <w:multiLevelType w:val="multilevel"/>
    <w:tmpl w:val="84E016A0"/>
    <w:lvl w:ilvl="0">
      <w:start w:val="1"/>
      <w:numFmt w:val="decimalZero"/>
      <w:lvlText w:val="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5">
    <w:nsid w:val="6AD40F00"/>
    <w:multiLevelType w:val="hybridMultilevel"/>
    <w:tmpl w:val="20CA5A18"/>
    <w:lvl w:ilvl="0" w:tplc="E6BA2F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2513B"/>
    <w:multiLevelType w:val="hybridMultilevel"/>
    <w:tmpl w:val="38602D92"/>
    <w:lvl w:ilvl="0" w:tplc="99D4BF64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3781463"/>
    <w:multiLevelType w:val="singleLevel"/>
    <w:tmpl w:val="94B427AA"/>
    <w:lvl w:ilvl="0">
      <w:start w:val="1"/>
      <w:numFmt w:val="decimal"/>
      <w:lvlText w:val="%1."/>
      <w:lvlJc w:val="left"/>
      <w:pPr>
        <w:tabs>
          <w:tab w:val="num" w:pos="4524"/>
        </w:tabs>
        <w:ind w:left="4524" w:hanging="55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D9"/>
    <w:rsid w:val="00003E5C"/>
    <w:rsid w:val="0000625B"/>
    <w:rsid w:val="00012362"/>
    <w:rsid w:val="000210C6"/>
    <w:rsid w:val="00040BB7"/>
    <w:rsid w:val="00046778"/>
    <w:rsid w:val="000621EE"/>
    <w:rsid w:val="000934B5"/>
    <w:rsid w:val="000A6393"/>
    <w:rsid w:val="000A7487"/>
    <w:rsid w:val="000B0155"/>
    <w:rsid w:val="000E7EE5"/>
    <w:rsid w:val="000F0820"/>
    <w:rsid w:val="000F41C3"/>
    <w:rsid w:val="0010278E"/>
    <w:rsid w:val="00117C1B"/>
    <w:rsid w:val="0012531A"/>
    <w:rsid w:val="0012532C"/>
    <w:rsid w:val="00130656"/>
    <w:rsid w:val="00130DFE"/>
    <w:rsid w:val="00136399"/>
    <w:rsid w:val="00147652"/>
    <w:rsid w:val="00147E59"/>
    <w:rsid w:val="001511D9"/>
    <w:rsid w:val="00153520"/>
    <w:rsid w:val="0016021F"/>
    <w:rsid w:val="001742DB"/>
    <w:rsid w:val="0017438F"/>
    <w:rsid w:val="001749B0"/>
    <w:rsid w:val="00182C1E"/>
    <w:rsid w:val="0018381E"/>
    <w:rsid w:val="00194743"/>
    <w:rsid w:val="001B19C0"/>
    <w:rsid w:val="001B2D03"/>
    <w:rsid w:val="001B6072"/>
    <w:rsid w:val="001C4AE8"/>
    <w:rsid w:val="001E105B"/>
    <w:rsid w:val="001E57F8"/>
    <w:rsid w:val="001E5A45"/>
    <w:rsid w:val="001F6442"/>
    <w:rsid w:val="00202360"/>
    <w:rsid w:val="00222C8B"/>
    <w:rsid w:val="0022364B"/>
    <w:rsid w:val="002250ED"/>
    <w:rsid w:val="00226192"/>
    <w:rsid w:val="00230215"/>
    <w:rsid w:val="002417F8"/>
    <w:rsid w:val="00254E70"/>
    <w:rsid w:val="002571F5"/>
    <w:rsid w:val="002632E8"/>
    <w:rsid w:val="0026465C"/>
    <w:rsid w:val="00264B56"/>
    <w:rsid w:val="0027000B"/>
    <w:rsid w:val="00270622"/>
    <w:rsid w:val="00280F35"/>
    <w:rsid w:val="002827B8"/>
    <w:rsid w:val="0028501C"/>
    <w:rsid w:val="00296B57"/>
    <w:rsid w:val="002977A6"/>
    <w:rsid w:val="00297EDE"/>
    <w:rsid w:val="002A3A42"/>
    <w:rsid w:val="002A6381"/>
    <w:rsid w:val="002B2682"/>
    <w:rsid w:val="002B7CC9"/>
    <w:rsid w:val="002C7850"/>
    <w:rsid w:val="002D772B"/>
    <w:rsid w:val="002E3D40"/>
    <w:rsid w:val="002F48A3"/>
    <w:rsid w:val="00300CD5"/>
    <w:rsid w:val="003071D3"/>
    <w:rsid w:val="0032244A"/>
    <w:rsid w:val="00322A30"/>
    <w:rsid w:val="003326BB"/>
    <w:rsid w:val="00344AE3"/>
    <w:rsid w:val="0035141F"/>
    <w:rsid w:val="00357C34"/>
    <w:rsid w:val="00363F26"/>
    <w:rsid w:val="003644BD"/>
    <w:rsid w:val="00370960"/>
    <w:rsid w:val="00380289"/>
    <w:rsid w:val="00384F58"/>
    <w:rsid w:val="003A485F"/>
    <w:rsid w:val="003B00F3"/>
    <w:rsid w:val="003B1B7F"/>
    <w:rsid w:val="003D0A8D"/>
    <w:rsid w:val="003D112A"/>
    <w:rsid w:val="003D317D"/>
    <w:rsid w:val="003D786C"/>
    <w:rsid w:val="003E4193"/>
    <w:rsid w:val="003E7157"/>
    <w:rsid w:val="003F2EBF"/>
    <w:rsid w:val="003F600B"/>
    <w:rsid w:val="00403265"/>
    <w:rsid w:val="004235B0"/>
    <w:rsid w:val="00423B82"/>
    <w:rsid w:val="00440759"/>
    <w:rsid w:val="0044122C"/>
    <w:rsid w:val="00447418"/>
    <w:rsid w:val="004549B5"/>
    <w:rsid w:val="00457A6E"/>
    <w:rsid w:val="00462BA6"/>
    <w:rsid w:val="004732F2"/>
    <w:rsid w:val="00473CB7"/>
    <w:rsid w:val="00474BC2"/>
    <w:rsid w:val="00480522"/>
    <w:rsid w:val="00484EE9"/>
    <w:rsid w:val="0049053C"/>
    <w:rsid w:val="00493C4C"/>
    <w:rsid w:val="004B3642"/>
    <w:rsid w:val="004B578E"/>
    <w:rsid w:val="004C22E4"/>
    <w:rsid w:val="004C253C"/>
    <w:rsid w:val="004C26D1"/>
    <w:rsid w:val="004D0215"/>
    <w:rsid w:val="004D1ACD"/>
    <w:rsid w:val="004E0C6D"/>
    <w:rsid w:val="004E4B20"/>
    <w:rsid w:val="004E5302"/>
    <w:rsid w:val="004E7B4B"/>
    <w:rsid w:val="004F1B0E"/>
    <w:rsid w:val="004F25E2"/>
    <w:rsid w:val="004F2866"/>
    <w:rsid w:val="004F30ED"/>
    <w:rsid w:val="00503104"/>
    <w:rsid w:val="00505DDB"/>
    <w:rsid w:val="00506837"/>
    <w:rsid w:val="00510696"/>
    <w:rsid w:val="00521EBD"/>
    <w:rsid w:val="005237AF"/>
    <w:rsid w:val="00526748"/>
    <w:rsid w:val="00536272"/>
    <w:rsid w:val="00537A0D"/>
    <w:rsid w:val="005418AD"/>
    <w:rsid w:val="00550C98"/>
    <w:rsid w:val="00567803"/>
    <w:rsid w:val="00567D15"/>
    <w:rsid w:val="00570E31"/>
    <w:rsid w:val="00571F84"/>
    <w:rsid w:val="00573D2C"/>
    <w:rsid w:val="005811A7"/>
    <w:rsid w:val="005817E5"/>
    <w:rsid w:val="00595100"/>
    <w:rsid w:val="005A13CB"/>
    <w:rsid w:val="005A6454"/>
    <w:rsid w:val="005B6358"/>
    <w:rsid w:val="005B7C46"/>
    <w:rsid w:val="005C3A41"/>
    <w:rsid w:val="005D1915"/>
    <w:rsid w:val="00602C50"/>
    <w:rsid w:val="00616A12"/>
    <w:rsid w:val="006244DE"/>
    <w:rsid w:val="00633054"/>
    <w:rsid w:val="00633896"/>
    <w:rsid w:val="00633C4A"/>
    <w:rsid w:val="006352FC"/>
    <w:rsid w:val="0063775C"/>
    <w:rsid w:val="00646526"/>
    <w:rsid w:val="00646E46"/>
    <w:rsid w:val="00647582"/>
    <w:rsid w:val="00647EE6"/>
    <w:rsid w:val="006617A5"/>
    <w:rsid w:val="0066536A"/>
    <w:rsid w:val="00667090"/>
    <w:rsid w:val="00676A9D"/>
    <w:rsid w:val="00692FC9"/>
    <w:rsid w:val="00696730"/>
    <w:rsid w:val="006976C8"/>
    <w:rsid w:val="006A43CD"/>
    <w:rsid w:val="006C28D7"/>
    <w:rsid w:val="006C2DA4"/>
    <w:rsid w:val="006C69F9"/>
    <w:rsid w:val="006C7BC4"/>
    <w:rsid w:val="006D29B2"/>
    <w:rsid w:val="006D47D6"/>
    <w:rsid w:val="006E751B"/>
    <w:rsid w:val="006F5AD1"/>
    <w:rsid w:val="00707269"/>
    <w:rsid w:val="007174F4"/>
    <w:rsid w:val="007224CE"/>
    <w:rsid w:val="007312BA"/>
    <w:rsid w:val="00741C14"/>
    <w:rsid w:val="00750747"/>
    <w:rsid w:val="00752B54"/>
    <w:rsid w:val="00752C41"/>
    <w:rsid w:val="00754F77"/>
    <w:rsid w:val="00756E36"/>
    <w:rsid w:val="00757ED5"/>
    <w:rsid w:val="00757F31"/>
    <w:rsid w:val="00781231"/>
    <w:rsid w:val="007816A5"/>
    <w:rsid w:val="007829CE"/>
    <w:rsid w:val="007840EC"/>
    <w:rsid w:val="007848AE"/>
    <w:rsid w:val="00787E60"/>
    <w:rsid w:val="00796A0B"/>
    <w:rsid w:val="007A5731"/>
    <w:rsid w:val="007A6254"/>
    <w:rsid w:val="007B5A01"/>
    <w:rsid w:val="007B5F7E"/>
    <w:rsid w:val="007C3351"/>
    <w:rsid w:val="007D28D5"/>
    <w:rsid w:val="007D6068"/>
    <w:rsid w:val="007E6E86"/>
    <w:rsid w:val="007F13DE"/>
    <w:rsid w:val="007F65E0"/>
    <w:rsid w:val="00800461"/>
    <w:rsid w:val="00807EBC"/>
    <w:rsid w:val="00812185"/>
    <w:rsid w:val="00814C8F"/>
    <w:rsid w:val="008154A5"/>
    <w:rsid w:val="00820E58"/>
    <w:rsid w:val="00832B21"/>
    <w:rsid w:val="00846EBF"/>
    <w:rsid w:val="00850A2C"/>
    <w:rsid w:val="00851EC2"/>
    <w:rsid w:val="008573D9"/>
    <w:rsid w:val="008574D0"/>
    <w:rsid w:val="0085756D"/>
    <w:rsid w:val="00860C57"/>
    <w:rsid w:val="008724A3"/>
    <w:rsid w:val="00881043"/>
    <w:rsid w:val="00883041"/>
    <w:rsid w:val="00892C0E"/>
    <w:rsid w:val="008951D6"/>
    <w:rsid w:val="008B07C3"/>
    <w:rsid w:val="008C59E8"/>
    <w:rsid w:val="008D0FCD"/>
    <w:rsid w:val="008D35F4"/>
    <w:rsid w:val="008D65CC"/>
    <w:rsid w:val="008E67AB"/>
    <w:rsid w:val="008F2631"/>
    <w:rsid w:val="009038E7"/>
    <w:rsid w:val="009101C8"/>
    <w:rsid w:val="00910207"/>
    <w:rsid w:val="009130E8"/>
    <w:rsid w:val="00916F42"/>
    <w:rsid w:val="00917989"/>
    <w:rsid w:val="00931707"/>
    <w:rsid w:val="00933AA6"/>
    <w:rsid w:val="00947140"/>
    <w:rsid w:val="00950BC4"/>
    <w:rsid w:val="0097409B"/>
    <w:rsid w:val="00983207"/>
    <w:rsid w:val="00994022"/>
    <w:rsid w:val="009952DE"/>
    <w:rsid w:val="009955D4"/>
    <w:rsid w:val="009A2045"/>
    <w:rsid w:val="009A56BF"/>
    <w:rsid w:val="009B6335"/>
    <w:rsid w:val="009C0967"/>
    <w:rsid w:val="009D00AB"/>
    <w:rsid w:val="009D0271"/>
    <w:rsid w:val="009D1D8F"/>
    <w:rsid w:val="009D6566"/>
    <w:rsid w:val="009E20BE"/>
    <w:rsid w:val="009E26D3"/>
    <w:rsid w:val="009E6322"/>
    <w:rsid w:val="009F40B7"/>
    <w:rsid w:val="009F7905"/>
    <w:rsid w:val="00A0183D"/>
    <w:rsid w:val="00A03EF4"/>
    <w:rsid w:val="00A07522"/>
    <w:rsid w:val="00A10DD3"/>
    <w:rsid w:val="00A11E51"/>
    <w:rsid w:val="00A15D1C"/>
    <w:rsid w:val="00A36FC9"/>
    <w:rsid w:val="00A50030"/>
    <w:rsid w:val="00A53347"/>
    <w:rsid w:val="00A536AA"/>
    <w:rsid w:val="00A64093"/>
    <w:rsid w:val="00A6766B"/>
    <w:rsid w:val="00A73F22"/>
    <w:rsid w:val="00A76076"/>
    <w:rsid w:val="00A80F37"/>
    <w:rsid w:val="00A923D3"/>
    <w:rsid w:val="00A92C26"/>
    <w:rsid w:val="00A937AC"/>
    <w:rsid w:val="00A956C5"/>
    <w:rsid w:val="00AA15B1"/>
    <w:rsid w:val="00AA17A0"/>
    <w:rsid w:val="00AA6046"/>
    <w:rsid w:val="00AA7D8C"/>
    <w:rsid w:val="00AB0EEF"/>
    <w:rsid w:val="00AB7EE1"/>
    <w:rsid w:val="00AC01F1"/>
    <w:rsid w:val="00AC504F"/>
    <w:rsid w:val="00AD4BE2"/>
    <w:rsid w:val="00AF07AF"/>
    <w:rsid w:val="00AF4D44"/>
    <w:rsid w:val="00AF7BE0"/>
    <w:rsid w:val="00B02894"/>
    <w:rsid w:val="00B055C9"/>
    <w:rsid w:val="00B05F4E"/>
    <w:rsid w:val="00B22108"/>
    <w:rsid w:val="00B26AAE"/>
    <w:rsid w:val="00B40D25"/>
    <w:rsid w:val="00B43F81"/>
    <w:rsid w:val="00B47622"/>
    <w:rsid w:val="00B50554"/>
    <w:rsid w:val="00B52341"/>
    <w:rsid w:val="00B569F0"/>
    <w:rsid w:val="00B700CB"/>
    <w:rsid w:val="00B757DA"/>
    <w:rsid w:val="00B76E94"/>
    <w:rsid w:val="00B840DE"/>
    <w:rsid w:val="00B87567"/>
    <w:rsid w:val="00B94865"/>
    <w:rsid w:val="00B97D62"/>
    <w:rsid w:val="00BA15D3"/>
    <w:rsid w:val="00BA38B5"/>
    <w:rsid w:val="00BB0BAD"/>
    <w:rsid w:val="00BD72D7"/>
    <w:rsid w:val="00BE01EC"/>
    <w:rsid w:val="00BE3C27"/>
    <w:rsid w:val="00BF1226"/>
    <w:rsid w:val="00BF4302"/>
    <w:rsid w:val="00BF7AD5"/>
    <w:rsid w:val="00C02553"/>
    <w:rsid w:val="00C041BF"/>
    <w:rsid w:val="00C12ED4"/>
    <w:rsid w:val="00C17816"/>
    <w:rsid w:val="00C17A50"/>
    <w:rsid w:val="00C2295F"/>
    <w:rsid w:val="00C34BE0"/>
    <w:rsid w:val="00C34F36"/>
    <w:rsid w:val="00C375A7"/>
    <w:rsid w:val="00C42099"/>
    <w:rsid w:val="00C525BA"/>
    <w:rsid w:val="00C53833"/>
    <w:rsid w:val="00C6408D"/>
    <w:rsid w:val="00C661DD"/>
    <w:rsid w:val="00C861D9"/>
    <w:rsid w:val="00C878B6"/>
    <w:rsid w:val="00C95DC5"/>
    <w:rsid w:val="00C95FB4"/>
    <w:rsid w:val="00CA0612"/>
    <w:rsid w:val="00CB3524"/>
    <w:rsid w:val="00CC3086"/>
    <w:rsid w:val="00CE4736"/>
    <w:rsid w:val="00CF413C"/>
    <w:rsid w:val="00D103E8"/>
    <w:rsid w:val="00D1104A"/>
    <w:rsid w:val="00D21068"/>
    <w:rsid w:val="00D321DC"/>
    <w:rsid w:val="00D35F4F"/>
    <w:rsid w:val="00D41850"/>
    <w:rsid w:val="00D43576"/>
    <w:rsid w:val="00D47F18"/>
    <w:rsid w:val="00D54252"/>
    <w:rsid w:val="00D63583"/>
    <w:rsid w:val="00D666AD"/>
    <w:rsid w:val="00D72149"/>
    <w:rsid w:val="00D72203"/>
    <w:rsid w:val="00D77EEB"/>
    <w:rsid w:val="00D913BF"/>
    <w:rsid w:val="00D916E2"/>
    <w:rsid w:val="00D920B9"/>
    <w:rsid w:val="00D93E0D"/>
    <w:rsid w:val="00DA3DE0"/>
    <w:rsid w:val="00DA6E8C"/>
    <w:rsid w:val="00DB4069"/>
    <w:rsid w:val="00DB715D"/>
    <w:rsid w:val="00DC5C0C"/>
    <w:rsid w:val="00DC631E"/>
    <w:rsid w:val="00DD0CCF"/>
    <w:rsid w:val="00DD330E"/>
    <w:rsid w:val="00DD7ADB"/>
    <w:rsid w:val="00DE2A4B"/>
    <w:rsid w:val="00DE5EBF"/>
    <w:rsid w:val="00DF1736"/>
    <w:rsid w:val="00DF49C3"/>
    <w:rsid w:val="00DF6104"/>
    <w:rsid w:val="00DF69BA"/>
    <w:rsid w:val="00DF7FE8"/>
    <w:rsid w:val="00E03265"/>
    <w:rsid w:val="00E05F72"/>
    <w:rsid w:val="00E22AFA"/>
    <w:rsid w:val="00E3153B"/>
    <w:rsid w:val="00E31D9E"/>
    <w:rsid w:val="00E3602A"/>
    <w:rsid w:val="00E36C2D"/>
    <w:rsid w:val="00E37C48"/>
    <w:rsid w:val="00E46925"/>
    <w:rsid w:val="00E57A24"/>
    <w:rsid w:val="00E57D6A"/>
    <w:rsid w:val="00E71207"/>
    <w:rsid w:val="00E8065C"/>
    <w:rsid w:val="00E86755"/>
    <w:rsid w:val="00EA0551"/>
    <w:rsid w:val="00EA1B64"/>
    <w:rsid w:val="00EA530E"/>
    <w:rsid w:val="00EA77D7"/>
    <w:rsid w:val="00EB25C9"/>
    <w:rsid w:val="00EB3A5F"/>
    <w:rsid w:val="00EC0AAB"/>
    <w:rsid w:val="00ED650D"/>
    <w:rsid w:val="00EE6889"/>
    <w:rsid w:val="00F00A68"/>
    <w:rsid w:val="00F01896"/>
    <w:rsid w:val="00F04768"/>
    <w:rsid w:val="00F12950"/>
    <w:rsid w:val="00F2419F"/>
    <w:rsid w:val="00F24BE2"/>
    <w:rsid w:val="00F30BC6"/>
    <w:rsid w:val="00F40798"/>
    <w:rsid w:val="00F45D7C"/>
    <w:rsid w:val="00F56FB4"/>
    <w:rsid w:val="00F5779F"/>
    <w:rsid w:val="00F628DD"/>
    <w:rsid w:val="00F6432C"/>
    <w:rsid w:val="00F65B0C"/>
    <w:rsid w:val="00F81843"/>
    <w:rsid w:val="00F90C20"/>
    <w:rsid w:val="00F90F47"/>
    <w:rsid w:val="00F92DD6"/>
    <w:rsid w:val="00FB667E"/>
    <w:rsid w:val="00FD1B4B"/>
    <w:rsid w:val="00FD38FC"/>
    <w:rsid w:val="00FD66E5"/>
    <w:rsid w:val="00FE1373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1D9"/>
  </w:style>
  <w:style w:type="paragraph" w:styleId="Ttulo1">
    <w:name w:val="heading 1"/>
    <w:basedOn w:val="Normal"/>
    <w:next w:val="Normal"/>
    <w:qFormat/>
    <w:rsid w:val="001F64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25E2"/>
    <w:pPr>
      <w:keepNext/>
      <w:widowControl w:val="0"/>
      <w:tabs>
        <w:tab w:val="left" w:pos="4251"/>
      </w:tabs>
      <w:spacing w:line="360" w:lineRule="auto"/>
      <w:jc w:val="both"/>
      <w:outlineLvl w:val="1"/>
    </w:pPr>
    <w:rPr>
      <w:rFonts w:ascii="CaslonOpnface BT" w:hAnsi="CaslonOpnface BT"/>
      <w:i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rsid w:val="004F25E2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F25E2"/>
    <w:pPr>
      <w:keepNext/>
      <w:pBdr>
        <w:top w:val="single" w:sz="7" w:space="0" w:color="800000" w:shadow="1"/>
        <w:left w:val="single" w:sz="7" w:space="0" w:color="800000" w:shadow="1"/>
        <w:bottom w:val="single" w:sz="7" w:space="0" w:color="800000" w:shadow="1"/>
        <w:right w:val="single" w:sz="7" w:space="0" w:color="800000" w:shadow="1"/>
      </w:pBdr>
      <w:tabs>
        <w:tab w:val="left" w:pos="4251"/>
      </w:tabs>
      <w:spacing w:line="360" w:lineRule="auto"/>
      <w:jc w:val="center"/>
      <w:outlineLvl w:val="3"/>
    </w:pPr>
    <w:rPr>
      <w:b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A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A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40BB7"/>
  </w:style>
  <w:style w:type="paragraph" w:styleId="Corpodetexto">
    <w:name w:val="Body Text"/>
    <w:basedOn w:val="Normal"/>
    <w:rsid w:val="003F2EBF"/>
    <w:pPr>
      <w:tabs>
        <w:tab w:val="left" w:pos="4111"/>
      </w:tabs>
      <w:spacing w:line="312" w:lineRule="auto"/>
      <w:jc w:val="both"/>
    </w:pPr>
    <w:rPr>
      <w:rFonts w:ascii="Arial" w:hAnsi="Arial" w:cs="Arial"/>
      <w:color w:val="000000"/>
      <w:sz w:val="26"/>
    </w:rPr>
  </w:style>
  <w:style w:type="paragraph" w:styleId="NormalWeb">
    <w:name w:val="Normal (Web)"/>
    <w:basedOn w:val="Normal"/>
    <w:uiPriority w:val="99"/>
    <w:rsid w:val="00567803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4F25E2"/>
    <w:pPr>
      <w:spacing w:after="120" w:line="480" w:lineRule="auto"/>
    </w:pPr>
  </w:style>
  <w:style w:type="paragraph" w:styleId="Recuodecorpodetexto">
    <w:name w:val="Body Text Indent"/>
    <w:basedOn w:val="Normal"/>
    <w:rsid w:val="001F6442"/>
    <w:pPr>
      <w:spacing w:after="120"/>
      <w:ind w:left="283"/>
    </w:pPr>
  </w:style>
  <w:style w:type="paragraph" w:styleId="Recuodecorpodetexto2">
    <w:name w:val="Body Text Indent 2"/>
    <w:basedOn w:val="Normal"/>
    <w:rsid w:val="001F644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1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BB0BAD"/>
    <w:pPr>
      <w:spacing w:after="120"/>
      <w:ind w:left="283"/>
    </w:pPr>
    <w:rPr>
      <w:sz w:val="16"/>
      <w:szCs w:val="16"/>
    </w:rPr>
  </w:style>
  <w:style w:type="paragraph" w:customStyle="1" w:styleId="Acordao">
    <w:name w:val=".Acordao"/>
    <w:basedOn w:val="Normal"/>
    <w:rsid w:val="00423B82"/>
    <w:pPr>
      <w:spacing w:line="360" w:lineRule="auto"/>
      <w:ind w:firstLine="2977"/>
      <w:jc w:val="both"/>
    </w:pPr>
    <w:rPr>
      <w:rFonts w:ascii="Arial" w:hAnsi="Arial"/>
      <w:sz w:val="24"/>
    </w:rPr>
  </w:style>
  <w:style w:type="character" w:styleId="Forte">
    <w:name w:val="Strong"/>
    <w:uiPriority w:val="22"/>
    <w:qFormat/>
    <w:rsid w:val="00B47622"/>
    <w:rPr>
      <w:b/>
      <w:bCs/>
    </w:rPr>
  </w:style>
  <w:style w:type="character" w:customStyle="1" w:styleId="endereco">
    <w:name w:val="endereco"/>
    <w:basedOn w:val="Fontepargpadro"/>
    <w:rsid w:val="00B47622"/>
  </w:style>
  <w:style w:type="paragraph" w:styleId="Ttulo">
    <w:name w:val="Title"/>
    <w:basedOn w:val="Normal"/>
    <w:qFormat/>
    <w:rsid w:val="00130DFE"/>
    <w:pPr>
      <w:tabs>
        <w:tab w:val="left" w:pos="1728"/>
      </w:tabs>
      <w:jc w:val="center"/>
    </w:pPr>
    <w:rPr>
      <w:rFonts w:ascii="Arial" w:hAnsi="Arial" w:cs="Arial"/>
      <w:b/>
      <w:sz w:val="32"/>
      <w:szCs w:val="24"/>
    </w:rPr>
  </w:style>
  <w:style w:type="paragraph" w:styleId="Textodebalo">
    <w:name w:val="Balloon Text"/>
    <w:basedOn w:val="Normal"/>
    <w:link w:val="TextodebaloChar"/>
    <w:rsid w:val="00A676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6766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11D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11D9"/>
  </w:style>
  <w:style w:type="character" w:styleId="Refdenotaderodap">
    <w:name w:val="footnote reference"/>
    <w:unhideWhenUsed/>
    <w:rsid w:val="001511D9"/>
    <w:rPr>
      <w:vertAlign w:val="superscript"/>
    </w:rPr>
  </w:style>
  <w:style w:type="character" w:customStyle="1" w:styleId="apple-converted-space">
    <w:name w:val="apple-converted-space"/>
    <w:rsid w:val="001511D9"/>
  </w:style>
  <w:style w:type="paragraph" w:styleId="PargrafodaLista">
    <w:name w:val="List Paragraph"/>
    <w:basedOn w:val="Normal"/>
    <w:uiPriority w:val="34"/>
    <w:qFormat/>
    <w:rsid w:val="00505DD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11D9"/>
  </w:style>
  <w:style w:type="paragraph" w:styleId="Ttulo1">
    <w:name w:val="heading 1"/>
    <w:basedOn w:val="Normal"/>
    <w:next w:val="Normal"/>
    <w:qFormat/>
    <w:rsid w:val="001F64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25E2"/>
    <w:pPr>
      <w:keepNext/>
      <w:widowControl w:val="0"/>
      <w:tabs>
        <w:tab w:val="left" w:pos="4251"/>
      </w:tabs>
      <w:spacing w:line="360" w:lineRule="auto"/>
      <w:jc w:val="both"/>
      <w:outlineLvl w:val="1"/>
    </w:pPr>
    <w:rPr>
      <w:rFonts w:ascii="CaslonOpnface BT" w:hAnsi="CaslonOpnface BT"/>
      <w:i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rsid w:val="004F25E2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F25E2"/>
    <w:pPr>
      <w:keepNext/>
      <w:pBdr>
        <w:top w:val="single" w:sz="7" w:space="0" w:color="800000" w:shadow="1"/>
        <w:left w:val="single" w:sz="7" w:space="0" w:color="800000" w:shadow="1"/>
        <w:bottom w:val="single" w:sz="7" w:space="0" w:color="800000" w:shadow="1"/>
        <w:right w:val="single" w:sz="7" w:space="0" w:color="800000" w:shadow="1"/>
      </w:pBdr>
      <w:tabs>
        <w:tab w:val="left" w:pos="4251"/>
      </w:tabs>
      <w:spacing w:line="360" w:lineRule="auto"/>
      <w:jc w:val="center"/>
      <w:outlineLvl w:val="3"/>
    </w:pPr>
    <w:rPr>
      <w:b/>
      <w:color w:val="000000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4AE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C4AE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40BB7"/>
  </w:style>
  <w:style w:type="paragraph" w:styleId="Corpodetexto">
    <w:name w:val="Body Text"/>
    <w:basedOn w:val="Normal"/>
    <w:rsid w:val="003F2EBF"/>
    <w:pPr>
      <w:tabs>
        <w:tab w:val="left" w:pos="4111"/>
      </w:tabs>
      <w:spacing w:line="312" w:lineRule="auto"/>
      <w:jc w:val="both"/>
    </w:pPr>
    <w:rPr>
      <w:rFonts w:ascii="Arial" w:hAnsi="Arial" w:cs="Arial"/>
      <w:color w:val="000000"/>
      <w:sz w:val="26"/>
    </w:rPr>
  </w:style>
  <w:style w:type="paragraph" w:styleId="NormalWeb">
    <w:name w:val="Normal (Web)"/>
    <w:basedOn w:val="Normal"/>
    <w:uiPriority w:val="99"/>
    <w:rsid w:val="00567803"/>
    <w:pPr>
      <w:spacing w:before="100" w:beforeAutospacing="1" w:after="100" w:afterAutospacing="1"/>
    </w:pPr>
    <w:rPr>
      <w:sz w:val="24"/>
      <w:szCs w:val="24"/>
    </w:rPr>
  </w:style>
  <w:style w:type="paragraph" w:styleId="Corpodetexto2">
    <w:name w:val="Body Text 2"/>
    <w:basedOn w:val="Normal"/>
    <w:rsid w:val="004F25E2"/>
    <w:pPr>
      <w:spacing w:after="120" w:line="480" w:lineRule="auto"/>
    </w:pPr>
  </w:style>
  <w:style w:type="paragraph" w:styleId="Recuodecorpodetexto">
    <w:name w:val="Body Text Indent"/>
    <w:basedOn w:val="Normal"/>
    <w:rsid w:val="001F6442"/>
    <w:pPr>
      <w:spacing w:after="120"/>
      <w:ind w:left="283"/>
    </w:pPr>
  </w:style>
  <w:style w:type="paragraph" w:styleId="Recuodecorpodetexto2">
    <w:name w:val="Body Text Indent 2"/>
    <w:basedOn w:val="Normal"/>
    <w:rsid w:val="001F6442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A10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BB0BAD"/>
    <w:pPr>
      <w:spacing w:after="120"/>
      <w:ind w:left="283"/>
    </w:pPr>
    <w:rPr>
      <w:sz w:val="16"/>
      <w:szCs w:val="16"/>
    </w:rPr>
  </w:style>
  <w:style w:type="paragraph" w:customStyle="1" w:styleId="Acordao">
    <w:name w:val=".Acordao"/>
    <w:basedOn w:val="Normal"/>
    <w:rsid w:val="00423B82"/>
    <w:pPr>
      <w:spacing w:line="360" w:lineRule="auto"/>
      <w:ind w:firstLine="2977"/>
      <w:jc w:val="both"/>
    </w:pPr>
    <w:rPr>
      <w:rFonts w:ascii="Arial" w:hAnsi="Arial"/>
      <w:sz w:val="24"/>
    </w:rPr>
  </w:style>
  <w:style w:type="character" w:styleId="Forte">
    <w:name w:val="Strong"/>
    <w:uiPriority w:val="22"/>
    <w:qFormat/>
    <w:rsid w:val="00B47622"/>
    <w:rPr>
      <w:b/>
      <w:bCs/>
    </w:rPr>
  </w:style>
  <w:style w:type="character" w:customStyle="1" w:styleId="endereco">
    <w:name w:val="endereco"/>
    <w:basedOn w:val="Fontepargpadro"/>
    <w:rsid w:val="00B47622"/>
  </w:style>
  <w:style w:type="paragraph" w:styleId="Ttulo">
    <w:name w:val="Title"/>
    <w:basedOn w:val="Normal"/>
    <w:qFormat/>
    <w:rsid w:val="00130DFE"/>
    <w:pPr>
      <w:tabs>
        <w:tab w:val="left" w:pos="1728"/>
      </w:tabs>
      <w:jc w:val="center"/>
    </w:pPr>
    <w:rPr>
      <w:rFonts w:ascii="Arial" w:hAnsi="Arial" w:cs="Arial"/>
      <w:b/>
      <w:sz w:val="32"/>
      <w:szCs w:val="24"/>
    </w:rPr>
  </w:style>
  <w:style w:type="paragraph" w:styleId="Textodebalo">
    <w:name w:val="Balloon Text"/>
    <w:basedOn w:val="Normal"/>
    <w:link w:val="TextodebaloChar"/>
    <w:rsid w:val="00A676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A6766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11D9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11D9"/>
  </w:style>
  <w:style w:type="character" w:styleId="Refdenotaderodap">
    <w:name w:val="footnote reference"/>
    <w:unhideWhenUsed/>
    <w:rsid w:val="001511D9"/>
    <w:rPr>
      <w:vertAlign w:val="superscript"/>
    </w:rPr>
  </w:style>
  <w:style w:type="character" w:customStyle="1" w:styleId="apple-converted-space">
    <w:name w:val="apple-converted-space"/>
    <w:rsid w:val="001511D9"/>
  </w:style>
  <w:style w:type="paragraph" w:styleId="PargrafodaLista">
    <w:name w:val="List Paragraph"/>
    <w:basedOn w:val="Normal"/>
    <w:uiPriority w:val="34"/>
    <w:qFormat/>
    <w:rsid w:val="00505D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alce%20Cosm&#233;ticos\Dropbox\TRABALHO\DEFENSORIA\ANEXOS,%20MODELOS%20E%20MANUAIS\FORMUL&#193;RIO%20TIMBRADO%20DO%20CONV&#202;N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FORMULÁRIO TIMBRADO DO CONVÊNIO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EXCELENTÍSSIMO(A) SENHOR(A) DOUTOR(A) JUIZ(A) DIREITO DA ___ ª VARA CÍVEL DA COMARCA DE SÃO JOSÉ DO RIO PARDO, ESTADO DE SÃO P</vt:lpstr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EXCELENTÍSSIMO(A) SENHOR(A) DOUTOR(A) JUIZ(A) DIREITO DA ___ ª VARA CÍVEL DA COMARCA DE SÃO JOSÉ DO RIO PARDO, ESTADO DE SÃO P</dc:title>
  <dc:creator>Realce Cosméticos</dc:creator>
  <cp:lastModifiedBy>Carlos</cp:lastModifiedBy>
  <cp:revision>2</cp:revision>
  <cp:lastPrinted>2015-03-26T18:05:00Z</cp:lastPrinted>
  <dcterms:created xsi:type="dcterms:W3CDTF">2019-05-15T21:26:00Z</dcterms:created>
  <dcterms:modified xsi:type="dcterms:W3CDTF">2019-05-15T21:26:00Z</dcterms:modified>
</cp:coreProperties>
</file>